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EBFE2">
      <w:pPr>
        <w:tabs>
          <w:tab w:val="left" w:pos="1805"/>
        </w:tabs>
        <w:snapToGrid w:val="0"/>
        <w:ind w:left="-10" w:firstLine="10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bookmarkStart w:id="0" w:name="_Hlk161931601"/>
      <w:bookmarkEnd w:id="0"/>
      <w:r>
        <w:rPr>
          <w:rFonts w:hint="eastAsia" w:ascii="微软雅黑" w:hAnsi="微软雅黑" w:eastAsia="微软雅黑" w:cs="微软雅黑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-76200</wp:posOffset>
                </wp:positionV>
                <wp:extent cx="329565" cy="411480"/>
                <wp:effectExtent l="0" t="0" r="5715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F00DE">
                            <w:pPr>
                              <w:jc w:val="left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32"/>
                                <w:szCs w:val="36"/>
                              </w:rPr>
                              <w:t>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35pt;margin-top:-6pt;height:32.4pt;width:25.95pt;z-index:251665408;mso-width-relative:page;mso-height-relative:page;" fillcolor="#FFFFFF [3201]" filled="t" stroked="f" coordsize="21600,21600" o:gfxdata="UEsDBAoAAAAAAIdO4kAAAAAAAAAAAAAAAAAEAAAAZHJzL1BLAwQUAAAACACHTuJAKwU729UAAAAJ&#10;AQAADwAAAGRycy9kb3ducmV2LnhtbE2Py07DMBBF90j8gzVI7FrboVQljdMFElsk+lq7sYmj2uPI&#10;dp9fz7CC3Yzm6M65zeoaPDvblIeICuRUALPYRTNgr2C7+ZgsgOWi0Wgf0Sq42Qyr9vGh0bWJF/yy&#10;53XpGYVgrrUCV8pYc547Z4PO0zhapNt3TEEXWlPPTdIXCg+eV0LMedAD0genR/vubHdcn4KCfR/u&#10;+50ckzPBz/Dzftts46DU85MUS2DFXssfDL/6pA4tOR3iCU1mXsGkkm+E0iBf58CIeBFU7qBgVi2A&#10;tw3/36D9AVBLAwQUAAAACACHTuJAAEhuKlECAACOBAAADgAAAGRycy9lMm9Eb2MueG1srVTBbhox&#10;EL1X6j9YvpcFEkhAWSIKoqqEmki06tl4vawl2+Pahl36Ae0f5NRL7/0uvqNjLyQ07SGHcjAznvHM&#10;vDcze3PbaEV2wnkJJqe9TpcSYTgU0mxy+unj4s01JT4wUzAFRuR0Lzy9nbx+dVPbsehDBaoQjmAQ&#10;48e1zWkVgh1nmeeV0Mx3wAqDxhKcZgFVt8kKx2qMrlXW73aHWQ2usA648B5v562RHiO6lwSEspRc&#10;zIFvtTChjeqEYgEh+UpaTyep2rIUPNyVpReBqJwi0pBOTILyOp7Z5IaNN47ZSvJjCewlJTzDpJk0&#10;mPQx1JwFRrZO/hVKS+7AQxk6HHTWAkmMIIpe9xk3q4pZkbAg1d4+ku7/X1j+YXfviCxyOqLEMI0N&#10;Pzx8P/z4dfj5jYwiPbX1Y/RaWfQLzVtocGhO9x4vI+qmdDr+Ix6CdiR3/0iuaALheHnRHw2GA0o4&#10;mi6uuteXifzs6bF1PrwToEkUcuqwd4lStlv6gIWg68kl5vKgZLGQSiXFbdYz5ciOYZ8X6RdrxCd/&#10;uClD6pwOLwbdFNlAfN/6KYPuEWuLKUqhWTdHAtZQ7BG/g3aAvOULiVUumQ/3zOHEIGTcqXCHR6kA&#10;k8BRoqQC9/Vf99EfG4lWSmqcwJz6L1vmBCXqvcEWj3qXyBEJSbkcXPVRceeW9bnFbPUMEHwPt9fy&#10;JEb/oE5i6UB/xtWbxqxoYoZj7pyGkzgL7V7g6nIxnSYnHFLLwtKsLI+hI9UGptsApUwtiTS13BzZ&#10;wzFNtB9XKu7BuZ68nj4jk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rBTvb1QAAAAkBAAAPAAAA&#10;AAAAAAEAIAAAACIAAABkcnMvZG93bnJldi54bWxQSwECFAAUAAAACACHTuJAAEhuKlECAACOBAAA&#10;DgAAAAAAAAABACAAAAAk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23F00DE">
                      <w:pPr>
                        <w:jc w:val="left"/>
                        <w:rPr>
                          <w:sz w:val="32"/>
                          <w:szCs w:val="36"/>
                        </w:rPr>
                      </w:pPr>
                      <w:r>
                        <w:rPr>
                          <w:rFonts w:hint="default" w:ascii="Arial" w:hAnsi="Arial" w:cs="Arial"/>
                          <w:sz w:val="32"/>
                          <w:szCs w:val="36"/>
                        </w:rPr>
                        <w:t>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88265</wp:posOffset>
            </wp:positionH>
            <wp:positionV relativeFrom="page">
              <wp:posOffset>160655</wp:posOffset>
            </wp:positionV>
            <wp:extent cx="1152525" cy="888365"/>
            <wp:effectExtent l="0" t="0" r="5715" b="10795"/>
            <wp:wrapSquare wrapText="bothSides"/>
            <wp:docPr id="2" name="图片 2" descr="公司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司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544FFD">
      <w:pPr>
        <w:tabs>
          <w:tab w:val="left" w:pos="1805"/>
        </w:tabs>
        <w:snapToGrid w:val="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 w14:paraId="7266A059">
      <w:pPr>
        <w:tabs>
          <w:tab w:val="left" w:pos="1805"/>
        </w:tabs>
        <w:snapToGrid w:val="0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 w14:paraId="093C7770">
      <w:pPr>
        <w:tabs>
          <w:tab w:val="left" w:pos="1805"/>
        </w:tabs>
        <w:snapToGrid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 w14:paraId="51DD3105">
      <w:pPr>
        <w:tabs>
          <w:tab w:val="left" w:pos="1805"/>
        </w:tabs>
        <w:snapToGrid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BPJ024B-03系列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自动摆盘机</w:t>
      </w:r>
    </w:p>
    <w:p w14:paraId="55CF4157">
      <w:pPr>
        <w:tabs>
          <w:tab w:val="left" w:pos="1805"/>
        </w:tabs>
        <w:snapToGrid w:val="0"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使用说明书</w:t>
      </w:r>
    </w:p>
    <w:p w14:paraId="6E040118">
      <w:pPr>
        <w:tabs>
          <w:tab w:val="left" w:pos="1805"/>
        </w:tabs>
        <w:snapToGrid w:val="0"/>
        <w:ind w:left="-10" w:firstLine="10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 w14:paraId="3415AC98">
      <w:pPr>
        <w:tabs>
          <w:tab w:val="left" w:pos="1805"/>
        </w:tabs>
        <w:snapToGrid w:val="0"/>
        <w:ind w:left="-10" w:firstLine="10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4206875" cy="3547745"/>
            <wp:effectExtent l="0" t="0" r="14605" b="3175"/>
            <wp:docPr id="29" name="图片 29" descr="摆盘机图片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摆盘机图片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6875" cy="354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BC895">
      <w:pPr>
        <w:tabs>
          <w:tab w:val="left" w:pos="1805"/>
        </w:tabs>
        <w:snapToGrid w:val="0"/>
        <w:ind w:left="-10" w:firstLine="10"/>
        <w:jc w:val="right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</w:p>
    <w:p w14:paraId="740120EB">
      <w:pPr>
        <w:numPr>
          <w:ilvl w:val="0"/>
          <w:numId w:val="1"/>
        </w:numPr>
        <w:snapToGrid w:val="0"/>
        <w:ind w:left="420" w:leftChars="0" w:hanging="42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特点：</w:t>
      </w:r>
    </w:p>
    <w:p w14:paraId="04E1C313">
      <w:pPr>
        <w:numPr>
          <w:ilvl w:val="0"/>
          <w:numId w:val="2"/>
        </w:numPr>
        <w:tabs>
          <w:tab w:val="clear" w:pos="420"/>
        </w:tabs>
        <w:snapToGrid w:val="0"/>
        <w:ind w:left="845" w:leftChars="0" w:hanging="425" w:firstLineChars="0"/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全自动运行，无人值守。</w:t>
      </w:r>
    </w:p>
    <w:p w14:paraId="3B8F3F13">
      <w:pPr>
        <w:numPr>
          <w:ilvl w:val="0"/>
          <w:numId w:val="2"/>
        </w:numPr>
        <w:tabs>
          <w:tab w:val="clear" w:pos="420"/>
        </w:tabs>
        <w:snapToGrid w:val="0"/>
        <w:ind w:left="845" w:leftChars="0" w:hanging="425" w:firstLineChars="0"/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操作简单，维护方便。</w:t>
      </w:r>
    </w:p>
    <w:p w14:paraId="03411BB1">
      <w:pPr>
        <w:numPr>
          <w:ilvl w:val="0"/>
          <w:numId w:val="2"/>
        </w:numPr>
        <w:tabs>
          <w:tab w:val="clear" w:pos="420"/>
        </w:tabs>
        <w:snapToGrid w:val="0"/>
        <w:ind w:left="845" w:leftChars="0" w:hanging="425" w:firstLineChars="0"/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运行安静，噪音小（&lt;60dBA)。</w:t>
      </w:r>
    </w:p>
    <w:p w14:paraId="7FE869B7">
      <w:pPr>
        <w:numPr>
          <w:ilvl w:val="0"/>
          <w:numId w:val="2"/>
        </w:numPr>
        <w:tabs>
          <w:tab w:val="clear" w:pos="420"/>
        </w:tabs>
        <w:snapToGrid w:val="0"/>
        <w:ind w:left="845" w:leftChars="0" w:hanging="425" w:firstLineChars="0"/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托盘自动分离和回收。</w:t>
      </w:r>
    </w:p>
    <w:p w14:paraId="5CB93369">
      <w:pPr>
        <w:tabs>
          <w:tab w:val="left" w:pos="1805"/>
        </w:tabs>
        <w:snapToGrid w:val="0"/>
        <w:ind w:left="-10" w:firstLine="840" w:firstLineChars="400"/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p w14:paraId="7775F5F2">
      <w:pPr>
        <w:numPr>
          <w:ilvl w:val="0"/>
          <w:numId w:val="1"/>
        </w:numPr>
        <w:snapToGrid w:val="0"/>
        <w:ind w:left="420" w:leftChars="0" w:hanging="420" w:firstLineChars="0"/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规格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：</w:t>
      </w:r>
    </w:p>
    <w:p w14:paraId="0A2F3DF7">
      <w:pPr>
        <w:numPr>
          <w:ilvl w:val="0"/>
          <w:numId w:val="3"/>
        </w:numPr>
        <w:tabs>
          <w:tab w:val="clear" w:pos="420"/>
        </w:tabs>
        <w:snapToGrid w:val="0"/>
        <w:ind w:left="845" w:leftChars="0" w:hanging="425" w:firstLineChars="0"/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外形尺寸：1560mm x800mm x1250mm。</w:t>
      </w:r>
    </w:p>
    <w:p w14:paraId="3926DECC">
      <w:pPr>
        <w:numPr>
          <w:ilvl w:val="0"/>
          <w:numId w:val="3"/>
        </w:numPr>
        <w:tabs>
          <w:tab w:val="clear" w:pos="420"/>
        </w:tabs>
        <w:snapToGrid w:val="0"/>
        <w:ind w:left="845" w:leftChars="0" w:hanging="425" w:firstLineChars="0"/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额定功率：600W。</w:t>
      </w:r>
    </w:p>
    <w:p w14:paraId="55D3212B">
      <w:pPr>
        <w:numPr>
          <w:ilvl w:val="0"/>
          <w:numId w:val="3"/>
        </w:numPr>
        <w:tabs>
          <w:tab w:val="clear" w:pos="420"/>
        </w:tabs>
        <w:snapToGrid w:val="0"/>
        <w:ind w:left="845" w:leftChars="0" w:hanging="425" w:firstLineChars="0"/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设备重量：150KG。</w:t>
      </w:r>
    </w:p>
    <w:p w14:paraId="6DA99168">
      <w:pPr>
        <w:numPr>
          <w:ilvl w:val="0"/>
          <w:numId w:val="3"/>
        </w:numPr>
        <w:tabs>
          <w:tab w:val="clear" w:pos="420"/>
        </w:tabs>
        <w:snapToGrid w:val="0"/>
        <w:ind w:left="845" w:leftChars="0" w:hanging="425" w:firstLineChars="0"/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额定电压：AC220V±10%,50Hz。</w:t>
      </w:r>
    </w:p>
    <w:p w14:paraId="1907EC4D">
      <w:pPr>
        <w:numPr>
          <w:ilvl w:val="0"/>
          <w:numId w:val="3"/>
        </w:numPr>
        <w:tabs>
          <w:tab w:val="clear" w:pos="420"/>
        </w:tabs>
        <w:snapToGrid w:val="0"/>
        <w:ind w:left="845" w:leftChars="0" w:hanging="425" w:firstLineChars="0"/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压缩空气：0.5-0.6Mpa，含油率&lt;0.01mg/m3。</w:t>
      </w:r>
    </w:p>
    <w:p w14:paraId="5A314F53">
      <w:pPr>
        <w:numPr>
          <w:ilvl w:val="0"/>
          <w:numId w:val="3"/>
        </w:numPr>
        <w:tabs>
          <w:tab w:val="clear" w:pos="420"/>
        </w:tabs>
        <w:snapToGrid w:val="0"/>
        <w:ind w:left="845" w:leftChars="0" w:hanging="425" w:firstLineChars="0"/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工作温度：15-30℃（厂房环境）。</w:t>
      </w:r>
    </w:p>
    <w:p w14:paraId="4E885919">
      <w:pPr>
        <w:numPr>
          <w:ilvl w:val="0"/>
          <w:numId w:val="3"/>
        </w:numPr>
        <w:tabs>
          <w:tab w:val="clear" w:pos="420"/>
        </w:tabs>
        <w:snapToGrid w:val="0"/>
        <w:ind w:left="845" w:leftChars="0" w:hanging="425" w:firstLineChars="0"/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工作湿度：≤90%HR。</w:t>
      </w:r>
    </w:p>
    <w:p w14:paraId="0FA711FF">
      <w:pPr>
        <w:tabs>
          <w:tab w:val="left" w:pos="1805"/>
        </w:tabs>
        <w:snapToGrid w:val="0"/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</w:p>
    <w:p w14:paraId="10FCE4B0">
      <w:pPr>
        <w:tabs>
          <w:tab w:val="left" w:pos="1805"/>
        </w:tabs>
        <w:snapToGrid w:val="0"/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</w:p>
    <w:p w14:paraId="75CB7F6B">
      <w:pPr>
        <w:tabs>
          <w:tab w:val="left" w:pos="1805"/>
        </w:tabs>
        <w:snapToGrid w:val="0"/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</w:p>
    <w:p w14:paraId="145E42ED">
      <w:pPr>
        <w:numPr>
          <w:ilvl w:val="0"/>
          <w:numId w:val="4"/>
        </w:numPr>
        <w:snapToGrid w:val="0"/>
        <w:ind w:left="420" w:leftChars="0" w:hanging="420" w:firstLineChars="0"/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32385</wp:posOffset>
            </wp:positionV>
            <wp:extent cx="3390900" cy="2484120"/>
            <wp:effectExtent l="0" t="0" r="7620" b="0"/>
            <wp:wrapSquare wrapText="bothSides"/>
            <wp:docPr id="2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rcRect l="22850" t="18006" r="24237" b="13073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各部件名称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：</w:t>
      </w:r>
    </w:p>
    <w:p w14:paraId="57148752">
      <w:pPr>
        <w:numPr>
          <w:ilvl w:val="0"/>
          <w:numId w:val="5"/>
        </w:numPr>
        <w:tabs>
          <w:tab w:val="clear" w:pos="420"/>
        </w:tabs>
        <w:snapToGrid w:val="0"/>
        <w:ind w:left="845" w:leftChars="0" w:hanging="425" w:firstLineChars="0"/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电源开关</w:t>
      </w:r>
    </w:p>
    <w:p w14:paraId="436FA003">
      <w:pPr>
        <w:numPr>
          <w:ilvl w:val="0"/>
          <w:numId w:val="5"/>
        </w:numPr>
        <w:tabs>
          <w:tab w:val="clear" w:pos="420"/>
        </w:tabs>
        <w:snapToGrid w:val="0"/>
        <w:ind w:left="845" w:leftChars="0" w:hanging="425" w:firstLineChars="0"/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气源开关</w:t>
      </w:r>
    </w:p>
    <w:p w14:paraId="3C8ED042">
      <w:pPr>
        <w:numPr>
          <w:ilvl w:val="0"/>
          <w:numId w:val="5"/>
        </w:numPr>
        <w:tabs>
          <w:tab w:val="clear" w:pos="420"/>
        </w:tabs>
        <w:snapToGrid w:val="0"/>
        <w:ind w:left="845" w:leftChars="0" w:hanging="425" w:firstLineChars="0"/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空料托盘存放区</w:t>
      </w:r>
    </w:p>
    <w:p w14:paraId="5083EF75">
      <w:pPr>
        <w:numPr>
          <w:ilvl w:val="0"/>
          <w:numId w:val="5"/>
        </w:numPr>
        <w:tabs>
          <w:tab w:val="clear" w:pos="420"/>
        </w:tabs>
        <w:snapToGrid w:val="0"/>
        <w:ind w:left="845" w:leftChars="0" w:hanging="425" w:firstLineChars="0"/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吸附头</w:t>
      </w:r>
    </w:p>
    <w:p w14:paraId="0A8C43EF">
      <w:pPr>
        <w:numPr>
          <w:ilvl w:val="0"/>
          <w:numId w:val="5"/>
        </w:numPr>
        <w:tabs>
          <w:tab w:val="clear" w:pos="420"/>
        </w:tabs>
        <w:snapToGrid w:val="0"/>
        <w:ind w:left="845" w:leftChars="0" w:hanging="425" w:firstLineChars="0"/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满料托盘存放区</w:t>
      </w:r>
    </w:p>
    <w:p w14:paraId="3B7E1D37">
      <w:pPr>
        <w:numPr>
          <w:ilvl w:val="0"/>
          <w:numId w:val="5"/>
        </w:numPr>
        <w:tabs>
          <w:tab w:val="clear" w:pos="420"/>
        </w:tabs>
        <w:snapToGrid w:val="0"/>
        <w:ind w:left="845" w:leftChars="0" w:hanging="425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振动盘放料区</w:t>
      </w:r>
    </w:p>
    <w:p w14:paraId="0A1B0420">
      <w:pPr>
        <w:numPr>
          <w:ilvl w:val="0"/>
          <w:numId w:val="5"/>
        </w:numPr>
        <w:tabs>
          <w:tab w:val="clear" w:pos="420"/>
        </w:tabs>
        <w:snapToGrid w:val="0"/>
        <w:ind w:left="845" w:leftChars="0" w:hanging="425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控制按钮区</w:t>
      </w:r>
    </w:p>
    <w:p w14:paraId="342D0EDB">
      <w:pPr>
        <w:numPr>
          <w:ilvl w:val="0"/>
          <w:numId w:val="5"/>
        </w:numPr>
        <w:tabs>
          <w:tab w:val="clear" w:pos="420"/>
        </w:tabs>
        <w:snapToGrid w:val="0"/>
        <w:ind w:left="845" w:leftChars="0" w:hanging="425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振动盘控制器</w:t>
      </w:r>
    </w:p>
    <w:p w14:paraId="03645F77">
      <w:pPr>
        <w:tabs>
          <w:tab w:val="left" w:pos="1805"/>
        </w:tabs>
        <w:snapToGrid w:val="0"/>
        <w:ind w:left="-10" w:firstLine="842" w:firstLineChars="401"/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p w14:paraId="66495063">
      <w:pPr>
        <w:numPr>
          <w:ilvl w:val="0"/>
          <w:numId w:val="6"/>
        </w:numPr>
        <w:tabs>
          <w:tab w:val="left" w:pos="420"/>
        </w:tabs>
        <w:snapToGrid w:val="0"/>
        <w:ind w:left="420" w:leftChars="0" w:hanging="42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操作方法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：</w:t>
      </w:r>
    </w:p>
    <w:p w14:paraId="44B6FAFE">
      <w:pPr>
        <w:numPr>
          <w:ilvl w:val="0"/>
          <w:numId w:val="7"/>
        </w:numPr>
        <w:snapToGrid w:val="0"/>
        <w:ind w:left="840" w:leftChars="0" w:hanging="425" w:firstLine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整机上电：电源开关（1）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旋转到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ON，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旋转到OFF，设备断电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。</w:t>
      </w:r>
    </w:p>
    <w:p w14:paraId="55E9C5B8">
      <w:pPr>
        <w:numPr>
          <w:ilvl w:val="0"/>
          <w:numId w:val="7"/>
        </w:numPr>
        <w:snapToGrid w:val="0"/>
        <w:ind w:left="840" w:leftChars="0" w:hanging="425" w:firstLine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接通气源：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气源开关（2）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滑阀推到右侧，设备通气，反之设备断气。</w:t>
      </w:r>
    </w:p>
    <w:p w14:paraId="390A35CB">
      <w:pPr>
        <w:numPr>
          <w:ilvl w:val="0"/>
          <w:numId w:val="7"/>
        </w:numPr>
        <w:snapToGrid w:val="0"/>
        <w:ind w:left="840" w:leftChars="0" w:hanging="425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上料准备：分别将空料托盘放置在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空料托盘存放区（3），待摆盘产品放入震动盘放料区（6）。</w:t>
      </w:r>
    </w:p>
    <w:p w14:paraId="495391ED">
      <w:pPr>
        <w:numPr>
          <w:ilvl w:val="0"/>
          <w:numId w:val="7"/>
        </w:numPr>
        <w:snapToGrid w:val="0"/>
        <w:ind w:left="840" w:leftChars="0" w:hanging="425" w:firstLine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开始摆盘：顺时针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旋转急停按钮，急停按钮复位，震动盘上电，长按复位按钮3秒，取料吸嘴机构移动回原点，设备复位，按启动按钮，设备开始自动运行，三色灯亮绿灯。</w:t>
      </w:r>
    </w:p>
    <w:p w14:paraId="2D810BB3">
      <w:pPr>
        <w:numPr>
          <w:ilvl w:val="0"/>
          <w:numId w:val="7"/>
        </w:numPr>
        <w:snapToGrid w:val="0"/>
        <w:ind w:left="840" w:leftChars="0" w:hanging="425" w:firstLine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停止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摆盘：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按停止按钮，设备停止运行，三色灯亮黄灯。</w:t>
      </w:r>
    </w:p>
    <w:p w14:paraId="091C85A6">
      <w:pPr>
        <w:numPr>
          <w:ilvl w:val="0"/>
          <w:numId w:val="7"/>
        </w:numPr>
        <w:snapToGrid w:val="0"/>
        <w:ind w:left="840" w:leftChars="0" w:hanging="425" w:firstLineChars="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排除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故障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设备出现故障时，三色灯亮红灯，同时蜂鸣器报警，按复位按钮，故障解除后，按启动按钮，整机重新开始工作。</w:t>
      </w:r>
    </w:p>
    <w:p w14:paraId="47C321B3">
      <w:pPr>
        <w:numPr>
          <w:numId w:val="0"/>
        </w:numPr>
        <w:tabs>
          <w:tab w:val="left" w:pos="1805"/>
        </w:tabs>
        <w:snapToGrid w:val="0"/>
        <w:ind w:leftChars="104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</w:p>
    <w:p w14:paraId="036A142E">
      <w:pPr>
        <w:numPr>
          <w:ilvl w:val="0"/>
          <w:numId w:val="8"/>
        </w:numPr>
        <w:tabs>
          <w:tab w:val="left" w:pos="420"/>
        </w:tabs>
        <w:snapToGrid w:val="0"/>
        <w:ind w:left="420" w:leftChars="0" w:hanging="42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常见问题处理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：</w:t>
      </w:r>
    </w:p>
    <w:tbl>
      <w:tblPr>
        <w:tblStyle w:val="12"/>
        <w:tblW w:w="0" w:type="auto"/>
        <w:tblInd w:w="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36"/>
        <w:gridCol w:w="2665"/>
        <w:gridCol w:w="2905"/>
        <w:gridCol w:w="3306"/>
      </w:tblGrid>
      <w:tr w14:paraId="5E9C1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36" w:type="dxa"/>
          </w:tcPr>
          <w:p w14:paraId="40172DD0">
            <w:pPr>
              <w:tabs>
                <w:tab w:val="left" w:pos="1805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65" w:type="dxa"/>
          </w:tcPr>
          <w:p w14:paraId="0ECA8E95">
            <w:pPr>
              <w:tabs>
                <w:tab w:val="left" w:pos="1805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现象</w:t>
            </w:r>
          </w:p>
        </w:tc>
        <w:tc>
          <w:tcPr>
            <w:tcW w:w="2905" w:type="dxa"/>
          </w:tcPr>
          <w:p w14:paraId="09D4E6CC">
            <w:pPr>
              <w:tabs>
                <w:tab w:val="left" w:pos="1805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故障原因</w:t>
            </w:r>
          </w:p>
        </w:tc>
        <w:tc>
          <w:tcPr>
            <w:tcW w:w="3306" w:type="dxa"/>
          </w:tcPr>
          <w:p w14:paraId="5FD0420F">
            <w:pPr>
              <w:tabs>
                <w:tab w:val="left" w:pos="1805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解决措施</w:t>
            </w:r>
          </w:p>
        </w:tc>
      </w:tr>
      <w:tr w14:paraId="3B5D9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1036" w:type="dxa"/>
          </w:tcPr>
          <w:p w14:paraId="088C50DA">
            <w:pPr>
              <w:tabs>
                <w:tab w:val="left" w:pos="1805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5" w:type="dxa"/>
          </w:tcPr>
          <w:p w14:paraId="6AE42CAC">
            <w:pPr>
              <w:tabs>
                <w:tab w:val="left" w:pos="1805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三色灯亮绿灯，蜂鸣器报警</w:t>
            </w:r>
          </w:p>
        </w:tc>
        <w:tc>
          <w:tcPr>
            <w:tcW w:w="2905" w:type="dxa"/>
          </w:tcPr>
          <w:p w14:paraId="4A32FB66">
            <w:pPr>
              <w:tabs>
                <w:tab w:val="left" w:pos="1805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空料托盘放完</w:t>
            </w:r>
          </w:p>
        </w:tc>
        <w:tc>
          <w:tcPr>
            <w:tcW w:w="3306" w:type="dxa"/>
          </w:tcPr>
          <w:p w14:paraId="6A11FE99">
            <w:pPr>
              <w:tabs>
                <w:tab w:val="left" w:pos="1805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补充空料托盘</w:t>
            </w:r>
          </w:p>
        </w:tc>
      </w:tr>
      <w:tr w14:paraId="62F02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3" w:hRule="atLeast"/>
        </w:trPr>
        <w:tc>
          <w:tcPr>
            <w:tcW w:w="1036" w:type="dxa"/>
          </w:tcPr>
          <w:p w14:paraId="394392CE">
            <w:pPr>
              <w:tabs>
                <w:tab w:val="left" w:pos="1805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65" w:type="dxa"/>
          </w:tcPr>
          <w:p w14:paraId="1FB87F85">
            <w:pPr>
              <w:tabs>
                <w:tab w:val="left" w:pos="1805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三色灯亮绿灯，蜂鸣器报警</w:t>
            </w:r>
          </w:p>
        </w:tc>
        <w:tc>
          <w:tcPr>
            <w:tcW w:w="2905" w:type="dxa"/>
          </w:tcPr>
          <w:p w14:paraId="0EB54CC7">
            <w:pPr>
              <w:tabs>
                <w:tab w:val="left" w:pos="1805"/>
              </w:tabs>
              <w:snapToGrid w:val="0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空料托盘放盘卡住</w:t>
            </w:r>
          </w:p>
        </w:tc>
        <w:tc>
          <w:tcPr>
            <w:tcW w:w="3306" w:type="dxa"/>
          </w:tcPr>
          <w:p w14:paraId="52FCF38B">
            <w:pPr>
              <w:tabs>
                <w:tab w:val="left" w:pos="1805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整理空料托盘</w:t>
            </w:r>
          </w:p>
        </w:tc>
      </w:tr>
      <w:tr w14:paraId="3EDD9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8" w:hRule="atLeast"/>
        </w:trPr>
        <w:tc>
          <w:tcPr>
            <w:tcW w:w="1036" w:type="dxa"/>
          </w:tcPr>
          <w:p w14:paraId="5205DDDF">
            <w:pPr>
              <w:tabs>
                <w:tab w:val="left" w:pos="1805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65" w:type="dxa"/>
          </w:tcPr>
          <w:p w14:paraId="55F091D3">
            <w:pPr>
              <w:numPr>
                <w:numId w:val="0"/>
              </w:numPr>
              <w:snapToGrid w:val="0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吸附头未提升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，蜂鸣器报警</w:t>
            </w:r>
          </w:p>
        </w:tc>
        <w:tc>
          <w:tcPr>
            <w:tcW w:w="2905" w:type="dxa"/>
          </w:tcPr>
          <w:p w14:paraId="1CB946D5">
            <w:pPr>
              <w:tabs>
                <w:tab w:val="left" w:pos="1805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真空吸盘真空表未达到设定</w:t>
            </w:r>
          </w:p>
        </w:tc>
        <w:tc>
          <w:tcPr>
            <w:tcW w:w="3306" w:type="dxa"/>
          </w:tcPr>
          <w:p w14:paraId="41FCED34">
            <w:pPr>
              <w:tabs>
                <w:tab w:val="left" w:pos="1805"/>
              </w:tabs>
              <w:snapToGrid w:val="0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检查直振产品排列整齐</w:t>
            </w:r>
          </w:p>
        </w:tc>
      </w:tr>
      <w:tr w14:paraId="2749B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8" w:hRule="atLeast"/>
        </w:trPr>
        <w:tc>
          <w:tcPr>
            <w:tcW w:w="1036" w:type="dxa"/>
          </w:tcPr>
          <w:p w14:paraId="2E2B86B5">
            <w:pPr>
              <w:tabs>
                <w:tab w:val="left" w:pos="1805"/>
              </w:tabs>
              <w:snapToGrid w:val="0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665" w:type="dxa"/>
          </w:tcPr>
          <w:p w14:paraId="5A46034D">
            <w:pPr>
              <w:tabs>
                <w:tab w:val="left" w:pos="1805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停止运行，蜂鸣器报警</w:t>
            </w:r>
          </w:p>
        </w:tc>
        <w:tc>
          <w:tcPr>
            <w:tcW w:w="2905" w:type="dxa"/>
          </w:tcPr>
          <w:p w14:paraId="4E289B15">
            <w:pPr>
              <w:tabs>
                <w:tab w:val="left" w:pos="1805"/>
              </w:tabs>
              <w:snapToGrid w:val="0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振动盘内产品量少或不足</w:t>
            </w:r>
          </w:p>
        </w:tc>
        <w:tc>
          <w:tcPr>
            <w:tcW w:w="3306" w:type="dxa"/>
          </w:tcPr>
          <w:p w14:paraId="4D0DD309">
            <w:pPr>
              <w:tabs>
                <w:tab w:val="left" w:pos="1805"/>
              </w:tabs>
              <w:snapToGrid w:val="0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补充产品到振动盘</w:t>
            </w:r>
          </w:p>
        </w:tc>
      </w:tr>
      <w:tr w14:paraId="259F1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8" w:hRule="atLeast"/>
        </w:trPr>
        <w:tc>
          <w:tcPr>
            <w:tcW w:w="1036" w:type="dxa"/>
          </w:tcPr>
          <w:p w14:paraId="76AECBC5">
            <w:pPr>
              <w:tabs>
                <w:tab w:val="left" w:pos="1805"/>
              </w:tabs>
              <w:snapToGrid w:val="0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665" w:type="dxa"/>
          </w:tcPr>
          <w:p w14:paraId="2799205A">
            <w:pPr>
              <w:tabs>
                <w:tab w:val="left" w:pos="1805"/>
              </w:tabs>
              <w:snapToGrid w:val="0"/>
              <w:jc w:val="center"/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启动及复位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按钮没反应</w:t>
            </w:r>
          </w:p>
        </w:tc>
        <w:tc>
          <w:tcPr>
            <w:tcW w:w="2905" w:type="dxa"/>
          </w:tcPr>
          <w:p w14:paraId="0B8FA641">
            <w:pPr>
              <w:tabs>
                <w:tab w:val="left" w:pos="1805"/>
              </w:tabs>
              <w:snapToGrid w:val="0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急停按钮未复位</w:t>
            </w:r>
          </w:p>
        </w:tc>
        <w:tc>
          <w:tcPr>
            <w:tcW w:w="3306" w:type="dxa"/>
          </w:tcPr>
          <w:p w14:paraId="6C2E026E">
            <w:pPr>
              <w:tabs>
                <w:tab w:val="left" w:pos="1805"/>
              </w:tabs>
              <w:snapToGrid w:val="0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将急停按钮顺时针旋转复位</w:t>
            </w:r>
          </w:p>
        </w:tc>
      </w:tr>
      <w:tr w14:paraId="20205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8" w:hRule="atLeast"/>
        </w:trPr>
        <w:tc>
          <w:tcPr>
            <w:tcW w:w="1036" w:type="dxa"/>
          </w:tcPr>
          <w:p w14:paraId="220F9DF5">
            <w:pPr>
              <w:tabs>
                <w:tab w:val="left" w:pos="1805"/>
              </w:tabs>
              <w:snapToGrid w:val="0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665" w:type="dxa"/>
          </w:tcPr>
          <w:p w14:paraId="16B7153E">
            <w:pPr>
              <w:tabs>
                <w:tab w:val="left" w:pos="1805"/>
              </w:tabs>
              <w:snapToGrid w:val="0"/>
              <w:jc w:val="center"/>
              <w:rPr>
                <w:rFonts w:hint="default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1"/>
                <w:szCs w:val="21"/>
                <w:lang w:val="en-US" w:eastAsia="zh-CN"/>
              </w:rPr>
              <w:t>振动盘没反应</w:t>
            </w:r>
          </w:p>
        </w:tc>
        <w:tc>
          <w:tcPr>
            <w:tcW w:w="2905" w:type="dxa"/>
          </w:tcPr>
          <w:p w14:paraId="27D0AADA">
            <w:pPr>
              <w:tabs>
                <w:tab w:val="left" w:pos="1805"/>
              </w:tabs>
              <w:snapToGrid w:val="0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满料光纤感应问题</w:t>
            </w:r>
          </w:p>
        </w:tc>
        <w:tc>
          <w:tcPr>
            <w:tcW w:w="3306" w:type="dxa"/>
          </w:tcPr>
          <w:p w14:paraId="7FD899D3">
            <w:pPr>
              <w:tabs>
                <w:tab w:val="left" w:pos="1805"/>
              </w:tabs>
              <w:snapToGrid w:val="0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检查满料光纤位置处产品</w:t>
            </w:r>
          </w:p>
        </w:tc>
      </w:tr>
    </w:tbl>
    <w:p w14:paraId="2C9B9556">
      <w:pPr>
        <w:tabs>
          <w:tab w:val="left" w:pos="1805"/>
        </w:tabs>
        <w:snapToGrid w:val="0"/>
        <w:ind w:left="840" w:leftChars="100" w:hanging="630" w:hangingChars="300"/>
        <w:jc w:val="left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</w:p>
    <w:p w14:paraId="38C04F2C">
      <w:pPr>
        <w:numPr>
          <w:ilvl w:val="0"/>
          <w:numId w:val="8"/>
        </w:numPr>
        <w:tabs>
          <w:tab w:val="left" w:pos="420"/>
        </w:tabs>
        <w:snapToGrid w:val="0"/>
        <w:ind w:left="420" w:leftChars="0" w:hanging="420" w:firstLineChars="0"/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注意事项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：</w:t>
      </w:r>
    </w:p>
    <w:p w14:paraId="1604154F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840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空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托盘放入分料机构前，手</w:t>
      </w:r>
      <w:bookmarkStart w:id="1" w:name="_GoBack"/>
      <w:bookmarkEnd w:id="1"/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动将压紧的托盘分开，使托盘之间松散，如有托盘分盘边翘起严重，手动将分盘边扶正，避免分托盘时卡盘。</w:t>
      </w:r>
    </w:p>
    <w:p w14:paraId="4F864770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left="840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需</w:t>
      </w:r>
      <w:r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  <w:t>要初始化设备时，长按复位按钮三秒，直到取料吸嘴机构移动回原点后，按启动按钮，设备开始自动运行。</w:t>
      </w:r>
    </w:p>
    <w:p w14:paraId="58418CDC">
      <w:pPr>
        <w:keepNext w:val="0"/>
        <w:keepLines w:val="0"/>
        <w:pageBreakBefore w:val="0"/>
        <w:widowControl w:val="0"/>
        <w:tabs>
          <w:tab w:val="left" w:pos="18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ind w:left="644" w:leftChars="210" w:hanging="203" w:hangingChars="97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</w:p>
    <w:p w14:paraId="2505219E">
      <w:pPr>
        <w:keepNext w:val="0"/>
        <w:keepLines w:val="0"/>
        <w:pageBreakBefore w:val="0"/>
        <w:widowControl w:val="0"/>
        <w:tabs>
          <w:tab w:val="left" w:pos="18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ind w:left="644" w:leftChars="210" w:hanging="203" w:hangingChars="97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z w:val="21"/>
          <w:szCs w:val="21"/>
          <w:lang w:val="en-US" w:eastAsia="zh-CN"/>
        </w:rPr>
      </w:pPr>
    </w:p>
    <w:sectPr>
      <w:footerReference r:id="rId5" w:type="first"/>
      <w:headerReference r:id="rId3" w:type="default"/>
      <w:footerReference r:id="rId4" w:type="default"/>
      <w:type w:val="continuous"/>
      <w:pgSz w:w="11906" w:h="16838"/>
      <w:pgMar w:top="590" w:right="896" w:bottom="533" w:left="896" w:header="283" w:footer="567" w:gutter="0"/>
      <w:pgNumType w:fmt="decimal"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ath">
    <w:panose1 w:val="00000400000000000000"/>
    <w:charset w:val="00"/>
    <w:family w:val="auto"/>
    <w:pitch w:val="default"/>
    <w:sig w:usb0="00000001" w:usb1="00000000" w:usb2="00000000" w:usb3="00000000" w:csb0="000001FF" w:csb1="00000000"/>
  </w:font>
  <w:font w:name="SWRomnd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SWRomns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31A0D">
    <w:pPr>
      <w:pStyle w:val="9"/>
      <w:ind w:left="-178" w:leftChars="-85" w:right="-325" w:rightChars="-15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36D241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36D241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0</wp:posOffset>
              </wp:positionV>
              <wp:extent cx="6858000" cy="0"/>
              <wp:effectExtent l="0" t="0" r="0" b="0"/>
              <wp:wrapNone/>
              <wp:docPr id="8" name="自选图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ln w="12700" cap="flat" cmpd="sng">
                        <a:solidFill>
                          <a:srgbClr val="0000FF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3" o:spid="_x0000_s1026" o:spt="32" type="#_x0000_t32" style="position:absolute;left:0pt;margin-left:-18pt;margin-top:0pt;height:0pt;width:540pt;z-index:251659264;mso-width-relative:page;mso-height-relative:page;" filled="f" stroked="t" coordsize="21600,21600" o:gfxdata="UEsDBAoAAAAAAIdO4kAAAAAAAAAAAAAAAAAEAAAAZHJzL1BLAwQUAAAACACHTuJAwqHcBtQAAAAG&#10;AQAADwAAAGRycy9kb3ducmV2LnhtbE2PMU/DQAyFdyT+w8mV2NpLoURVyKUSIBYWRGHo6OTcJGrO&#10;F3KXtPDrcSZYLD896/l7+e7iOjXREFrPBtarBBRx5W3LtYHPj5flFlSIyBY7z2TgmwLsiuurHDPr&#10;z/xO0z7WSkI4ZGigibHPtA5VQw7DyvfE4h394DCKHGptBzxLuOv0bZKk2mHL8qHBnp4aqk770Rlo&#10;347P9+lPuaXXEafHwyHttf0y5maxTh5ARbrEv2OY8QUdCmEq/cg2qM7A8i6VLtGAzNlONhvZylnr&#10;Itf/8YtfUEsDBBQAAAAIAIdO4kAA6EO9+gEAAPIDAAAOAAAAZHJzL2Uyb0RvYy54bWytU0uOEzEQ&#10;3SNxB8t70p0ghqiVziwSwgZBJOAAFbe725J/cnnSyY4d4gzsWHIHuM1Iwy0ouzNhGDZZ0At3+VOv&#10;6j0/L64PRrO9DKicrfl0UnImrXCNsl3NP37YPJtzhhFsA9pZWfOjRH69fPpkMfhKzlzvdCMDIxCL&#10;1eBr3sfoq6JA0UsDOHFeWtpsXTAQaRq6ogkwELrRxawsr4rBhcYHJyQira7HTX5CDJcAurZVQq6d&#10;uDHSxhE1SA2RKGGvPPJl7rZtpYjv2hZlZLrmxDTmkYpQvEtjsVxA1QXwvRKnFuCSFh5xMqAsFT1D&#10;rSECuwnqHyijRHDo2jgRzhQjkawIsZiWj7R534OXmQtJjf4sOv4/WPF2vw1MNTWna7dg6MLvPn//&#10;9enL7deftz++sedJocFjRQdXdhtOM/TbkOge2mDSn4iwQ1b1eFZVHiITtHg1fzEvSxJc3O8VfxJ9&#10;wPhaOsNSUHOMAVTXx5Wzlu7OhWlWFfZvMFJpSrxPSFW1ZQNZePYyowOZsSUTUCHjiRDaLiej06rZ&#10;KK1TCoZut9KB7SEZgr7NJjEk4L+OpSprwH48l7dGq/QSmle2YfHoSSpLL4SnHoxsONOSHlSKCBCq&#10;CEpfcpJKa5sSZLbriWiSfBQ5RTvXHLP2RZqRFXLHJ9smrz2cU/zwqS5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Kh3AbUAAAABgEAAA8AAAAAAAAAAQAgAAAAIgAAAGRycy9kb3ducmV2LnhtbFBL&#10;AQIUABQAAAAIAIdO4kAA6EO9+gEAAPIDAAAOAAAAAAAAAAEAIAAAACMBAABkcnMvZTJvRG9jLnht&#10;bFBLBQYAAAAABgAGAFkBAACPBQAAAAA=&#10;">
              <v:fill on="f" focussize="0,0"/>
              <v:stroke weight="1pt" color="#0000FF" joinstyle="round"/>
              <v:imagedata o:title=""/>
              <o:lock v:ext="edit" aspectratio="f"/>
            </v:shape>
          </w:pict>
        </mc:Fallback>
      </mc:AlternateContent>
    </w:r>
    <w:r>
      <w:rPr>
        <w:rFonts w:hint="eastAsia"/>
      </w:rPr>
      <w:t xml:space="preserve">深圳市坪山区坪山大道2003号龙光玖云著1号楼1448  </w:t>
    </w:r>
    <w:r>
      <w:rPr>
        <w:rFonts w:hint="eastAsia"/>
        <w:lang w:val="en-US" w:eastAsia="zh-CN"/>
      </w:rPr>
      <w:t xml:space="preserve">  </w:t>
    </w:r>
    <w:r>
      <w:rPr>
        <w:rFonts w:hint="eastAsia"/>
      </w:rPr>
      <w:t>电话：+86 755 84117887            网址：</w:t>
    </w:r>
    <w:r>
      <w:fldChar w:fldCharType="begin"/>
    </w:r>
    <w:r>
      <w:instrText xml:space="preserve"> HYPERLINK "http://www.batoop.com" </w:instrText>
    </w:r>
    <w:r>
      <w:fldChar w:fldCharType="separate"/>
    </w:r>
    <w:r>
      <w:rPr>
        <w:rStyle w:val="14"/>
        <w:rFonts w:hint="eastAsia"/>
      </w:rPr>
      <w:t>http:/</w:t>
    </w:r>
    <w:r>
      <w:rPr>
        <w:rStyle w:val="14"/>
        <w:rFonts w:hint="eastAsia"/>
        <w:lang w:val="en-US" w:eastAsia="zh-CN"/>
      </w:rPr>
      <w:t>/</w:t>
    </w:r>
    <w:r>
      <w:rPr>
        <w:rStyle w:val="14"/>
        <w:rFonts w:hint="eastAsia"/>
      </w:rPr>
      <w:t>www.mfgtop.com</w:t>
    </w:r>
    <w:r>
      <w:rPr>
        <w:rStyle w:val="14"/>
        <w:rFonts w:hint="eastAsi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95D81">
    <w:pPr>
      <w:pStyle w:val="9"/>
      <w:ind w:left="-178" w:leftChars="-85" w:right="-325" w:rightChars="-155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53A17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953A17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0</wp:posOffset>
              </wp:positionV>
              <wp:extent cx="6858000" cy="0"/>
              <wp:effectExtent l="0" t="6350" r="0" b="6350"/>
              <wp:wrapNone/>
              <wp:docPr id="15" name="自选图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ln w="12700" cap="flat" cmpd="sng">
                        <a:solidFill>
                          <a:srgbClr val="0000FF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3" o:spid="_x0000_s1026" o:spt="32" type="#_x0000_t32" style="position:absolute;left:0pt;margin-left:-18pt;margin-top:0pt;height:0pt;width:540pt;z-index:251663360;mso-width-relative:page;mso-height-relative:page;" filled="f" stroked="t" coordsize="21600,21600" o:gfxdata="UEsDBAoAAAAAAIdO4kAAAAAAAAAAAAAAAAAEAAAAZHJzL1BLAwQUAAAACACHTuJAwqHcBtQAAAAG&#10;AQAADwAAAGRycy9kb3ducmV2LnhtbE2PMU/DQAyFdyT+w8mV2NpLoURVyKUSIBYWRGHo6OTcJGrO&#10;F3KXtPDrcSZYLD896/l7+e7iOjXREFrPBtarBBRx5W3LtYHPj5flFlSIyBY7z2TgmwLsiuurHDPr&#10;z/xO0z7WSkI4ZGigibHPtA5VQw7DyvfE4h394DCKHGptBzxLuOv0bZKk2mHL8qHBnp4aqk770Rlo&#10;347P9+lPuaXXEafHwyHttf0y5maxTh5ARbrEv2OY8QUdCmEq/cg2qM7A8i6VLtGAzNlONhvZylnr&#10;Itf/8YtfUEsDBBQAAAAIAIdO4kDfplBN+gEAAPMDAAAOAAAAZHJzL2Uyb0RvYy54bWytU0uOEzEQ&#10;3SNxB8t70p2gGaJWOrNICBsEkYADVNzubkv+yeVJJzt2iDOwY8kd4DYjwS0ouzNhGDZZ0At3+VOv&#10;6j0/L24ORrO9DKicrfl0UnImrXCNsl3NP7zfPJtzhhFsA9pZWfOjRH6zfPpkMfhKzlzvdCMDIxCL&#10;1eBr3sfoq6JA0UsDOHFeWtpsXTAQaRq6ogkwELrRxawsr4vBhcYHJyQira7HTX5CDJcAurZVQq6d&#10;uDXSxhE1SA2RKGGvPPJl7rZtpYhv2xZlZLrmxDTmkYpQvEtjsVxA1QXwvRKnFuCSFh5xMqAsFT1D&#10;rSECuw3qHyijRHDo2jgRzhQjkawIsZiWj7R514OXmQtJjf4sOv4/WPFmvw1MNeSEK84sGLrxn5++&#10;/fr4+e7Lj7vvX9nzJNHgsaKTK7sNpxn6bUh8D20w6U9M2CHLejzLKg+RCVq8nl/Ny5IUF/d7xZ9E&#10;HzC+ks6wFNQcYwDV9XHlrKXLc2GaZYX9a4xUmhLvE1JVbdlAnc9eZHQgN7bkAipkPDFC2+VkdFo1&#10;G6V1SsHQ7VY6sD0kR9C32SSGBPzXsVRlDdiP5/LW6JVeQvPSNiwePUll6Ynw1IORDWda0otKEQFC&#10;FUHpS05SaW1Tgsx+PRFNko8ip2jnmmPWvkgz8kLu+OTbZLaHc4ofvtX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Kh3AbUAAAABgEAAA8AAAAAAAAAAQAgAAAAIgAAAGRycy9kb3ducmV2LnhtbFBL&#10;AQIUABQAAAAIAIdO4kDfplBN+gEAAPMDAAAOAAAAAAAAAAEAIAAAACMBAABkcnMvZTJvRG9jLnht&#10;bFBLBQYAAAAABgAGAFkBAACPBQAAAAA=&#10;">
              <v:fill on="f" focussize="0,0"/>
              <v:stroke weight="1pt" color="#0000FF" joinstyle="round"/>
              <v:imagedata o:title=""/>
              <o:lock v:ext="edit" aspectratio="f"/>
            </v:shape>
          </w:pict>
        </mc:Fallback>
      </mc:AlternateContent>
    </w:r>
    <w:r>
      <w:rPr>
        <w:rFonts w:hint="eastAsia"/>
      </w:rPr>
      <w:t xml:space="preserve">深圳市坪山区坪山大道2003号龙光玖云著1号楼1448  </w:t>
    </w:r>
    <w:r>
      <w:rPr>
        <w:rFonts w:hint="eastAsia"/>
        <w:lang w:val="en-US" w:eastAsia="zh-CN"/>
      </w:rPr>
      <w:t xml:space="preserve">  </w:t>
    </w:r>
    <w:r>
      <w:rPr>
        <w:rFonts w:hint="eastAsia"/>
      </w:rPr>
      <w:t>电话：+86 755 84117887            网址：</w:t>
    </w:r>
    <w:r>
      <w:fldChar w:fldCharType="begin"/>
    </w:r>
    <w:r>
      <w:instrText xml:space="preserve"> HYPERLINK "http://www.batoop.com" </w:instrText>
    </w:r>
    <w:r>
      <w:fldChar w:fldCharType="separate"/>
    </w:r>
    <w:r>
      <w:rPr>
        <w:rStyle w:val="14"/>
        <w:rFonts w:hint="eastAsia"/>
      </w:rPr>
      <w:t>http:/</w:t>
    </w:r>
    <w:r>
      <w:rPr>
        <w:rStyle w:val="14"/>
        <w:rFonts w:hint="eastAsia"/>
        <w:lang w:val="en-US" w:eastAsia="zh-CN"/>
      </w:rPr>
      <w:t>/</w:t>
    </w:r>
    <w:r>
      <w:rPr>
        <w:rStyle w:val="14"/>
        <w:rFonts w:hint="eastAsia"/>
      </w:rPr>
      <w:t>www.mfgtop.com</w:t>
    </w:r>
    <w:r>
      <w:rPr>
        <w:rStyle w:val="14"/>
        <w:rFonts w:hint="eastAsi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4E5E4C">
    <w:pPr>
      <w:pStyle w:val="10"/>
      <w:ind w:firstLine="1170" w:firstLineChars="650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-36195</wp:posOffset>
          </wp:positionV>
          <wp:extent cx="664845" cy="222250"/>
          <wp:effectExtent l="0" t="0" r="0" b="19050"/>
          <wp:wrapNone/>
          <wp:docPr id="3" name="图片 3" descr="九达制造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九达制造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845" cy="22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161925</wp:posOffset>
              </wp:positionV>
              <wp:extent cx="6400800" cy="0"/>
              <wp:effectExtent l="0" t="0" r="0" b="0"/>
              <wp:wrapNone/>
              <wp:docPr id="24" name="自选图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ln w="12700" cap="flat" cmpd="sng">
                        <a:solidFill>
                          <a:srgbClr val="0000FF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自选图形 5" o:spid="_x0000_s1026" o:spt="32" type="#_x0000_t32" style="position:absolute;left:0pt;margin-left:0pt;margin-top:12.75pt;height:0pt;width:504pt;z-index:251661312;mso-width-relative:page;mso-height-relative:page;" filled="f" stroked="t" coordsize="21600,21600" o:gfxdata="UEsDBAoAAAAAAIdO4kAAAAAAAAAAAAAAAAAEAAAAZHJzL1BLAwQUAAAACACHTuJAm/TZCNQAAAAH&#10;AQAADwAAAGRycy9kb3ducmV2LnhtbE2PwU7DMBBE70j8g7WVeqN2KyWK0jiVKOLCBVE49LiJt0lE&#10;vA6xk7Z8Pa44wHFmVjNvi93F9mKm0XeONaxXCgRx7UzHjYaP9+eHDIQPyAZ7x6ThSh525f1dgblx&#10;Z36j+RAaEUvY56ihDWHIpfR1Sxb9yg3EMTu50WKIcmykGfEcy20vN0ql0mLHcaHFgfYt1Z+HyWro&#10;Xk9PSfpdZfQy4fx4PKaDNF9aLxdrtQUR6BL+juGGH9GhjEyVm9h40WuIjwQNmyQBcUuVyqJT/Tqy&#10;LOR//vIHUEsDBBQAAAAIAIdO4kCsL0n++wEAAPMDAAAOAAAAZHJzL2Uyb0RvYy54bWytU0uOEzEQ&#10;3SNxB8t70p1oGEatdGaREDYIIgEHqLjd3Zb8k8uTTnbsEGdgx5I7wG1GgltQdmfCMLPJYnrhLn/q&#10;Vb3n5/n13mi2kwGVszWfTkrOpBWuUbar+aeP6xdXnGEE24B2Vtb8IJFfL54/mw++kjPXO93IwAjE&#10;YjX4mvcx+qooUPTSAE6cl5Y2WxcMRJqGrmgCDIRudDEry8ticKHxwQmJSKurcZMfEcM5gK5tlZAr&#10;J26MtHFEDVJDJErYK498kbttWyni+7ZFGZmuOTGNeaQiFG/TWCzmUHUBfK/EsQU4p4UHnAwoS0VP&#10;UCuIwG6CegRllAgOXRsnwpliJJIVIRbT8oE2H3rwMnMhqdGfRMengxXvdpvAVFPz2QVnFgzd+O8v&#10;P/58/nr77dftz+/sZZJo8FjRyaXdhOMM/SYkvvs2mPQnJmyfZT2cZJX7yAQtXl6U5VVJiou7veJf&#10;og8Y30hnWApqjjGA6vq4dNbS5bkwzbLC7i1GKk2JdwmpqrZsIA/PXmV0IDe25AIqZDwxQtvlZHRa&#10;NWuldUrB0G2XOrAdJEfQt14nhgT837FUZQXYj+fy1uiVXkLz2jYsHjxJZemJ8NSDkQ1nWtKLShEB&#10;QhVB6XNOUmltU4LMfj0STZKPIqdo65pD1r5IM/JC7vjo22S2+3OK77/Vx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b9NkI1AAAAAcBAAAPAAAAAAAAAAEAIAAAACIAAABkcnMvZG93bnJldi54bWxQ&#10;SwECFAAUAAAACACHTuJArC9J/vsBAADzAwAADgAAAAAAAAABACAAAAAjAQAAZHJzL2Uyb0RvYy54&#10;bWxQSwUGAAAAAAYABgBZAQAAkAUAAAAA&#10;">
              <v:fill on="f" focussize="0,0"/>
              <v:stroke weight="1pt" color="#0000FF" joinstyle="round"/>
              <v:imagedata o:title=""/>
              <o:lock v:ext="edit" aspectratio="f"/>
            </v:shape>
          </w:pict>
        </mc:Fallback>
      </mc:AlternateContent>
    </w:r>
    <w:r>
      <w:rPr>
        <w:rFonts w:hint="eastAsia"/>
      </w:rPr>
      <w:t>九达制造（深圳）有限公司</w:t>
    </w:r>
    <w:r>
      <w:rPr>
        <w:rFonts w:hint="eastAsia"/>
        <w:lang w:val="en-US" w:eastAsia="zh-CN"/>
      </w:rPr>
      <w:t xml:space="preserve">                                                          </w:t>
    </w:r>
    <w:r>
      <w:rPr>
        <w:rFonts w:hint="eastAsia"/>
      </w:rPr>
      <w:t>追求卓越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>精益求精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E5525B"/>
    <w:multiLevelType w:val="singleLevel"/>
    <w:tmpl w:val="ABE5525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CF0DF88"/>
    <w:multiLevelType w:val="singleLevel"/>
    <w:tmpl w:val="BCF0DF8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C6DFADA0"/>
    <w:multiLevelType w:val="singleLevel"/>
    <w:tmpl w:val="C6DFADA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3">
    <w:nsid w:val="CA12E4AF"/>
    <w:multiLevelType w:val="singleLevel"/>
    <w:tmpl w:val="CA12E4AF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4">
    <w:nsid w:val="D85F3D87"/>
    <w:multiLevelType w:val="singleLevel"/>
    <w:tmpl w:val="D85F3D8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34DE3155"/>
    <w:multiLevelType w:val="singleLevel"/>
    <w:tmpl w:val="34DE315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4B96EA46"/>
    <w:multiLevelType w:val="singleLevel"/>
    <w:tmpl w:val="4B96EA46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51F427AE"/>
    <w:multiLevelType w:val="singleLevel"/>
    <w:tmpl w:val="51F427A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62933BDD"/>
    <w:multiLevelType w:val="singleLevel"/>
    <w:tmpl w:val="62933BDD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ZGE0MTNkMzdhZjFmODc1ZGZlNTliZTg0MmE0YWIifQ=="/>
  </w:docVars>
  <w:rsids>
    <w:rsidRoot w:val="00172A27"/>
    <w:rsid w:val="00000F20"/>
    <w:rsid w:val="00020720"/>
    <w:rsid w:val="00047089"/>
    <w:rsid w:val="000472CA"/>
    <w:rsid w:val="00054B08"/>
    <w:rsid w:val="000576D3"/>
    <w:rsid w:val="00071280"/>
    <w:rsid w:val="00080B42"/>
    <w:rsid w:val="001828F8"/>
    <w:rsid w:val="00195BD2"/>
    <w:rsid w:val="001C09E0"/>
    <w:rsid w:val="001C3C51"/>
    <w:rsid w:val="001F4D8C"/>
    <w:rsid w:val="002071C6"/>
    <w:rsid w:val="00217B76"/>
    <w:rsid w:val="00220CC2"/>
    <w:rsid w:val="00226FC0"/>
    <w:rsid w:val="00233156"/>
    <w:rsid w:val="002518BC"/>
    <w:rsid w:val="002527F9"/>
    <w:rsid w:val="00252DFB"/>
    <w:rsid w:val="002639B0"/>
    <w:rsid w:val="00280B39"/>
    <w:rsid w:val="002B16AF"/>
    <w:rsid w:val="002E6869"/>
    <w:rsid w:val="002F23EB"/>
    <w:rsid w:val="00323626"/>
    <w:rsid w:val="003316F6"/>
    <w:rsid w:val="00337366"/>
    <w:rsid w:val="00342559"/>
    <w:rsid w:val="00362577"/>
    <w:rsid w:val="00371AAA"/>
    <w:rsid w:val="00371C01"/>
    <w:rsid w:val="003912D6"/>
    <w:rsid w:val="003A5359"/>
    <w:rsid w:val="003B546B"/>
    <w:rsid w:val="003F48D6"/>
    <w:rsid w:val="00407AF1"/>
    <w:rsid w:val="0041114E"/>
    <w:rsid w:val="00415186"/>
    <w:rsid w:val="0041555A"/>
    <w:rsid w:val="004408C2"/>
    <w:rsid w:val="00486CE5"/>
    <w:rsid w:val="004B5540"/>
    <w:rsid w:val="004C49FE"/>
    <w:rsid w:val="004C6F90"/>
    <w:rsid w:val="004D0B10"/>
    <w:rsid w:val="004D6581"/>
    <w:rsid w:val="004F6C04"/>
    <w:rsid w:val="0054320F"/>
    <w:rsid w:val="005607A0"/>
    <w:rsid w:val="00567241"/>
    <w:rsid w:val="0058149A"/>
    <w:rsid w:val="00585C7B"/>
    <w:rsid w:val="0059437F"/>
    <w:rsid w:val="00597DC9"/>
    <w:rsid w:val="005A53F9"/>
    <w:rsid w:val="005B3F39"/>
    <w:rsid w:val="005D0BD5"/>
    <w:rsid w:val="005D4629"/>
    <w:rsid w:val="005E22E0"/>
    <w:rsid w:val="005F2850"/>
    <w:rsid w:val="005F5FC1"/>
    <w:rsid w:val="0061770D"/>
    <w:rsid w:val="00633EC1"/>
    <w:rsid w:val="00643AA8"/>
    <w:rsid w:val="00650A09"/>
    <w:rsid w:val="006728CB"/>
    <w:rsid w:val="00673DAA"/>
    <w:rsid w:val="00681CE4"/>
    <w:rsid w:val="006B2A34"/>
    <w:rsid w:val="006E1351"/>
    <w:rsid w:val="00704C82"/>
    <w:rsid w:val="007352FF"/>
    <w:rsid w:val="00755AB1"/>
    <w:rsid w:val="00765523"/>
    <w:rsid w:val="00771EDA"/>
    <w:rsid w:val="007744C4"/>
    <w:rsid w:val="007A10B2"/>
    <w:rsid w:val="007A2FA9"/>
    <w:rsid w:val="007B498E"/>
    <w:rsid w:val="007C7F81"/>
    <w:rsid w:val="007D0E93"/>
    <w:rsid w:val="007D72EE"/>
    <w:rsid w:val="007E5EBB"/>
    <w:rsid w:val="008075AA"/>
    <w:rsid w:val="0081397A"/>
    <w:rsid w:val="00863B59"/>
    <w:rsid w:val="008A22E9"/>
    <w:rsid w:val="008D27BA"/>
    <w:rsid w:val="008F6176"/>
    <w:rsid w:val="00900773"/>
    <w:rsid w:val="00917B5A"/>
    <w:rsid w:val="00935ABA"/>
    <w:rsid w:val="009361E3"/>
    <w:rsid w:val="00940149"/>
    <w:rsid w:val="00953B59"/>
    <w:rsid w:val="0098108A"/>
    <w:rsid w:val="009956CA"/>
    <w:rsid w:val="009B2721"/>
    <w:rsid w:val="009B5B8D"/>
    <w:rsid w:val="009E047A"/>
    <w:rsid w:val="009E5257"/>
    <w:rsid w:val="00A03B79"/>
    <w:rsid w:val="00A047F7"/>
    <w:rsid w:val="00A15A12"/>
    <w:rsid w:val="00A24892"/>
    <w:rsid w:val="00A61863"/>
    <w:rsid w:val="00A7490A"/>
    <w:rsid w:val="00A90F01"/>
    <w:rsid w:val="00A94898"/>
    <w:rsid w:val="00AC0291"/>
    <w:rsid w:val="00AC036B"/>
    <w:rsid w:val="00AD31A3"/>
    <w:rsid w:val="00AE0FF6"/>
    <w:rsid w:val="00B105E1"/>
    <w:rsid w:val="00B350C9"/>
    <w:rsid w:val="00B35841"/>
    <w:rsid w:val="00B42D0D"/>
    <w:rsid w:val="00B543CB"/>
    <w:rsid w:val="00B62642"/>
    <w:rsid w:val="00B90AE7"/>
    <w:rsid w:val="00B97C39"/>
    <w:rsid w:val="00BB59A6"/>
    <w:rsid w:val="00BC04E0"/>
    <w:rsid w:val="00BC0E75"/>
    <w:rsid w:val="00BE326C"/>
    <w:rsid w:val="00BF61D7"/>
    <w:rsid w:val="00C13991"/>
    <w:rsid w:val="00C15027"/>
    <w:rsid w:val="00C55F23"/>
    <w:rsid w:val="00C66C8F"/>
    <w:rsid w:val="00C77D0E"/>
    <w:rsid w:val="00CB7FC2"/>
    <w:rsid w:val="00CC384B"/>
    <w:rsid w:val="00CD02B0"/>
    <w:rsid w:val="00D05982"/>
    <w:rsid w:val="00D149B2"/>
    <w:rsid w:val="00D34EFB"/>
    <w:rsid w:val="00D36E31"/>
    <w:rsid w:val="00D57BAB"/>
    <w:rsid w:val="00D63B93"/>
    <w:rsid w:val="00D71CA9"/>
    <w:rsid w:val="00DA45AC"/>
    <w:rsid w:val="00DB3493"/>
    <w:rsid w:val="00DD2056"/>
    <w:rsid w:val="00DF0FBD"/>
    <w:rsid w:val="00DF5574"/>
    <w:rsid w:val="00E31EF6"/>
    <w:rsid w:val="00E435C2"/>
    <w:rsid w:val="00E46D17"/>
    <w:rsid w:val="00E46FE6"/>
    <w:rsid w:val="00E61853"/>
    <w:rsid w:val="00E62F04"/>
    <w:rsid w:val="00E63D57"/>
    <w:rsid w:val="00E84E8B"/>
    <w:rsid w:val="00E9021E"/>
    <w:rsid w:val="00E96B42"/>
    <w:rsid w:val="00EA5380"/>
    <w:rsid w:val="00EB0C26"/>
    <w:rsid w:val="00EB2ECE"/>
    <w:rsid w:val="00F1436D"/>
    <w:rsid w:val="00F263DD"/>
    <w:rsid w:val="00F36BB0"/>
    <w:rsid w:val="00F63414"/>
    <w:rsid w:val="00F6666E"/>
    <w:rsid w:val="00F73C31"/>
    <w:rsid w:val="00F90B89"/>
    <w:rsid w:val="00FA0E45"/>
    <w:rsid w:val="00FA3886"/>
    <w:rsid w:val="00FB5099"/>
    <w:rsid w:val="00FE3281"/>
    <w:rsid w:val="01810161"/>
    <w:rsid w:val="01B009AB"/>
    <w:rsid w:val="01B110AA"/>
    <w:rsid w:val="01F82835"/>
    <w:rsid w:val="021C1788"/>
    <w:rsid w:val="02443CCC"/>
    <w:rsid w:val="025739FF"/>
    <w:rsid w:val="027C3466"/>
    <w:rsid w:val="02A8425B"/>
    <w:rsid w:val="02E036BE"/>
    <w:rsid w:val="03082F4B"/>
    <w:rsid w:val="030A7672"/>
    <w:rsid w:val="03351867"/>
    <w:rsid w:val="035A5C5D"/>
    <w:rsid w:val="03C91070"/>
    <w:rsid w:val="03D90444"/>
    <w:rsid w:val="03EC0177"/>
    <w:rsid w:val="03EC68CC"/>
    <w:rsid w:val="043C5BD9"/>
    <w:rsid w:val="04407ACA"/>
    <w:rsid w:val="04730898"/>
    <w:rsid w:val="04812FB5"/>
    <w:rsid w:val="04CE5440"/>
    <w:rsid w:val="05734CCF"/>
    <w:rsid w:val="05B9052D"/>
    <w:rsid w:val="05B96A96"/>
    <w:rsid w:val="05FE4192"/>
    <w:rsid w:val="060B2B82"/>
    <w:rsid w:val="061362B8"/>
    <w:rsid w:val="06263ABB"/>
    <w:rsid w:val="06560730"/>
    <w:rsid w:val="0671705A"/>
    <w:rsid w:val="06AF074D"/>
    <w:rsid w:val="06B346BD"/>
    <w:rsid w:val="06B63ED8"/>
    <w:rsid w:val="07487353"/>
    <w:rsid w:val="07856413"/>
    <w:rsid w:val="07C06CE8"/>
    <w:rsid w:val="07E13D6B"/>
    <w:rsid w:val="08106A04"/>
    <w:rsid w:val="087655D1"/>
    <w:rsid w:val="08D32AEA"/>
    <w:rsid w:val="08FD4BD5"/>
    <w:rsid w:val="090A20C5"/>
    <w:rsid w:val="090B5543"/>
    <w:rsid w:val="09175C96"/>
    <w:rsid w:val="095347F5"/>
    <w:rsid w:val="097D19F0"/>
    <w:rsid w:val="098342FD"/>
    <w:rsid w:val="09D87811"/>
    <w:rsid w:val="0A393AC7"/>
    <w:rsid w:val="0AB631AC"/>
    <w:rsid w:val="0B055126"/>
    <w:rsid w:val="0B117731"/>
    <w:rsid w:val="0B2466FF"/>
    <w:rsid w:val="0B3A54D5"/>
    <w:rsid w:val="0B520281"/>
    <w:rsid w:val="0B5A4560"/>
    <w:rsid w:val="0B9062EC"/>
    <w:rsid w:val="0C6C00A7"/>
    <w:rsid w:val="0C7927C4"/>
    <w:rsid w:val="0C843D51"/>
    <w:rsid w:val="0C9615C8"/>
    <w:rsid w:val="0C9663F1"/>
    <w:rsid w:val="0CAA5073"/>
    <w:rsid w:val="0CE95B9C"/>
    <w:rsid w:val="0D766D04"/>
    <w:rsid w:val="0DA27AF9"/>
    <w:rsid w:val="0DB31D06"/>
    <w:rsid w:val="0DCA10FF"/>
    <w:rsid w:val="0DD61E80"/>
    <w:rsid w:val="0E253445"/>
    <w:rsid w:val="0E477CBA"/>
    <w:rsid w:val="0E6D45AA"/>
    <w:rsid w:val="0EAF273D"/>
    <w:rsid w:val="0EB931BE"/>
    <w:rsid w:val="0ED87BDD"/>
    <w:rsid w:val="0F31042A"/>
    <w:rsid w:val="0F5340F4"/>
    <w:rsid w:val="0F5343C7"/>
    <w:rsid w:val="0F783207"/>
    <w:rsid w:val="0FFA0033"/>
    <w:rsid w:val="108726EB"/>
    <w:rsid w:val="10A2347B"/>
    <w:rsid w:val="10C64675"/>
    <w:rsid w:val="110747A8"/>
    <w:rsid w:val="110844E8"/>
    <w:rsid w:val="11155936"/>
    <w:rsid w:val="117165F3"/>
    <w:rsid w:val="11D64EB8"/>
    <w:rsid w:val="12AA1850"/>
    <w:rsid w:val="12CB126D"/>
    <w:rsid w:val="12E91126"/>
    <w:rsid w:val="134F2329"/>
    <w:rsid w:val="1353227A"/>
    <w:rsid w:val="135F04C2"/>
    <w:rsid w:val="137920F7"/>
    <w:rsid w:val="13AD48CA"/>
    <w:rsid w:val="143B3BD0"/>
    <w:rsid w:val="144E587E"/>
    <w:rsid w:val="145E76B9"/>
    <w:rsid w:val="14C5015B"/>
    <w:rsid w:val="155B515D"/>
    <w:rsid w:val="15692C4D"/>
    <w:rsid w:val="15D66ED9"/>
    <w:rsid w:val="166D648D"/>
    <w:rsid w:val="1680549E"/>
    <w:rsid w:val="1705454C"/>
    <w:rsid w:val="17501A2D"/>
    <w:rsid w:val="18111CA0"/>
    <w:rsid w:val="18307719"/>
    <w:rsid w:val="18982D30"/>
    <w:rsid w:val="18D57A2D"/>
    <w:rsid w:val="18E216F1"/>
    <w:rsid w:val="1A635C25"/>
    <w:rsid w:val="1A8C400A"/>
    <w:rsid w:val="1AA548FA"/>
    <w:rsid w:val="1AA749A0"/>
    <w:rsid w:val="1B3426D8"/>
    <w:rsid w:val="1B50328A"/>
    <w:rsid w:val="1B554CC1"/>
    <w:rsid w:val="1BA64C58"/>
    <w:rsid w:val="1C2E7DBB"/>
    <w:rsid w:val="1C626DD1"/>
    <w:rsid w:val="1C7476D1"/>
    <w:rsid w:val="1C891EBA"/>
    <w:rsid w:val="1CBA22C2"/>
    <w:rsid w:val="1D654EE5"/>
    <w:rsid w:val="1DB40723"/>
    <w:rsid w:val="1E3D18A3"/>
    <w:rsid w:val="1E693C33"/>
    <w:rsid w:val="1ECE4BF1"/>
    <w:rsid w:val="1EE21909"/>
    <w:rsid w:val="1F1D16D5"/>
    <w:rsid w:val="1F464788"/>
    <w:rsid w:val="1F83797D"/>
    <w:rsid w:val="1FA976C2"/>
    <w:rsid w:val="1FD60202"/>
    <w:rsid w:val="200D34F7"/>
    <w:rsid w:val="20511636"/>
    <w:rsid w:val="20653333"/>
    <w:rsid w:val="208337BA"/>
    <w:rsid w:val="213845A4"/>
    <w:rsid w:val="213F2218"/>
    <w:rsid w:val="217F1EAB"/>
    <w:rsid w:val="22015F5E"/>
    <w:rsid w:val="22577144"/>
    <w:rsid w:val="229B4DEB"/>
    <w:rsid w:val="22DA2B6E"/>
    <w:rsid w:val="233C27AC"/>
    <w:rsid w:val="23A02DF1"/>
    <w:rsid w:val="23C37165"/>
    <w:rsid w:val="23C55BDE"/>
    <w:rsid w:val="240D3AC6"/>
    <w:rsid w:val="243B30AC"/>
    <w:rsid w:val="24885842"/>
    <w:rsid w:val="24D42836"/>
    <w:rsid w:val="25262A58"/>
    <w:rsid w:val="25627951"/>
    <w:rsid w:val="26371208"/>
    <w:rsid w:val="26863D7D"/>
    <w:rsid w:val="269E759F"/>
    <w:rsid w:val="26A55F47"/>
    <w:rsid w:val="27495DBA"/>
    <w:rsid w:val="28603AB3"/>
    <w:rsid w:val="289C5B6A"/>
    <w:rsid w:val="28D14723"/>
    <w:rsid w:val="293F7509"/>
    <w:rsid w:val="29443217"/>
    <w:rsid w:val="29475CCC"/>
    <w:rsid w:val="29A75ECB"/>
    <w:rsid w:val="29BF181C"/>
    <w:rsid w:val="29DB2E92"/>
    <w:rsid w:val="29ED371D"/>
    <w:rsid w:val="2A0B01FE"/>
    <w:rsid w:val="2A680E6A"/>
    <w:rsid w:val="2B1B028C"/>
    <w:rsid w:val="2B835BBD"/>
    <w:rsid w:val="2BC729DB"/>
    <w:rsid w:val="2C155C0E"/>
    <w:rsid w:val="2C4E7219"/>
    <w:rsid w:val="2CED5FAB"/>
    <w:rsid w:val="2D2D51D9"/>
    <w:rsid w:val="2D322B88"/>
    <w:rsid w:val="2D3E14B2"/>
    <w:rsid w:val="2D531B83"/>
    <w:rsid w:val="2DE97A40"/>
    <w:rsid w:val="2DEC7775"/>
    <w:rsid w:val="2E093550"/>
    <w:rsid w:val="2E1D73B4"/>
    <w:rsid w:val="2E2F2FF2"/>
    <w:rsid w:val="2E532A1D"/>
    <w:rsid w:val="2E6560C5"/>
    <w:rsid w:val="2E7E10F3"/>
    <w:rsid w:val="2EC1687F"/>
    <w:rsid w:val="2ED25B3F"/>
    <w:rsid w:val="2F3C7280"/>
    <w:rsid w:val="2F5527C5"/>
    <w:rsid w:val="2F695827"/>
    <w:rsid w:val="2FFC38D0"/>
    <w:rsid w:val="30124D73"/>
    <w:rsid w:val="305B1715"/>
    <w:rsid w:val="30FC3AD5"/>
    <w:rsid w:val="310224D9"/>
    <w:rsid w:val="312755EB"/>
    <w:rsid w:val="315D43BF"/>
    <w:rsid w:val="31644D19"/>
    <w:rsid w:val="316C5928"/>
    <w:rsid w:val="31860D31"/>
    <w:rsid w:val="31897EA4"/>
    <w:rsid w:val="31A677E9"/>
    <w:rsid w:val="31D41701"/>
    <w:rsid w:val="32493058"/>
    <w:rsid w:val="32AD1106"/>
    <w:rsid w:val="32C95AC3"/>
    <w:rsid w:val="332439AE"/>
    <w:rsid w:val="337D60CC"/>
    <w:rsid w:val="33D20888"/>
    <w:rsid w:val="33E32A95"/>
    <w:rsid w:val="33E71F9B"/>
    <w:rsid w:val="3434509F"/>
    <w:rsid w:val="34867579"/>
    <w:rsid w:val="34EF09E7"/>
    <w:rsid w:val="351B0C8A"/>
    <w:rsid w:val="35396C81"/>
    <w:rsid w:val="359F2D15"/>
    <w:rsid w:val="361707D4"/>
    <w:rsid w:val="36240647"/>
    <w:rsid w:val="36D05D13"/>
    <w:rsid w:val="37307AA3"/>
    <w:rsid w:val="37EA083E"/>
    <w:rsid w:val="385867E9"/>
    <w:rsid w:val="387D5F09"/>
    <w:rsid w:val="39311BAD"/>
    <w:rsid w:val="3975743F"/>
    <w:rsid w:val="39AD08EF"/>
    <w:rsid w:val="39DD23A8"/>
    <w:rsid w:val="39FB251E"/>
    <w:rsid w:val="3B577B5F"/>
    <w:rsid w:val="3B97676D"/>
    <w:rsid w:val="3BA179DA"/>
    <w:rsid w:val="3BA2093C"/>
    <w:rsid w:val="3BD34890"/>
    <w:rsid w:val="3C18296A"/>
    <w:rsid w:val="3C574243"/>
    <w:rsid w:val="3CB918C5"/>
    <w:rsid w:val="3D136199"/>
    <w:rsid w:val="3D8B762F"/>
    <w:rsid w:val="3D932F0A"/>
    <w:rsid w:val="3DC40415"/>
    <w:rsid w:val="3DC85ACE"/>
    <w:rsid w:val="3DD35929"/>
    <w:rsid w:val="3DE322F3"/>
    <w:rsid w:val="3DF63270"/>
    <w:rsid w:val="3E6622F9"/>
    <w:rsid w:val="3E8E406D"/>
    <w:rsid w:val="3EDE6333"/>
    <w:rsid w:val="3F0532A3"/>
    <w:rsid w:val="3F1C6199"/>
    <w:rsid w:val="3F4D75FA"/>
    <w:rsid w:val="3F6C1B91"/>
    <w:rsid w:val="40206070"/>
    <w:rsid w:val="405316D1"/>
    <w:rsid w:val="409770DA"/>
    <w:rsid w:val="40992998"/>
    <w:rsid w:val="40C60753"/>
    <w:rsid w:val="40D044F5"/>
    <w:rsid w:val="40F266A5"/>
    <w:rsid w:val="4158226E"/>
    <w:rsid w:val="41737C37"/>
    <w:rsid w:val="41AF045B"/>
    <w:rsid w:val="421C7988"/>
    <w:rsid w:val="422034E3"/>
    <w:rsid w:val="42633563"/>
    <w:rsid w:val="42B154D3"/>
    <w:rsid w:val="42BD08CB"/>
    <w:rsid w:val="42CC6844"/>
    <w:rsid w:val="430015E8"/>
    <w:rsid w:val="432A26DF"/>
    <w:rsid w:val="43302ED5"/>
    <w:rsid w:val="43880C5C"/>
    <w:rsid w:val="43E71EF6"/>
    <w:rsid w:val="44150A49"/>
    <w:rsid w:val="441B7FF7"/>
    <w:rsid w:val="44E9469A"/>
    <w:rsid w:val="453D6D1A"/>
    <w:rsid w:val="47FE6D09"/>
    <w:rsid w:val="480601B7"/>
    <w:rsid w:val="48172D66"/>
    <w:rsid w:val="485633DE"/>
    <w:rsid w:val="485B5539"/>
    <w:rsid w:val="499077F7"/>
    <w:rsid w:val="49A40179"/>
    <w:rsid w:val="49B316B6"/>
    <w:rsid w:val="4A5841A9"/>
    <w:rsid w:val="4AE642F6"/>
    <w:rsid w:val="4B810772"/>
    <w:rsid w:val="4B90653B"/>
    <w:rsid w:val="4B913DC4"/>
    <w:rsid w:val="4C4A5008"/>
    <w:rsid w:val="4C7D6217"/>
    <w:rsid w:val="4C882F02"/>
    <w:rsid w:val="4CCA4F29"/>
    <w:rsid w:val="4CFA3536"/>
    <w:rsid w:val="4D20220D"/>
    <w:rsid w:val="4E047438"/>
    <w:rsid w:val="4E1504BF"/>
    <w:rsid w:val="4E173812"/>
    <w:rsid w:val="4E2B5D51"/>
    <w:rsid w:val="4EC364DA"/>
    <w:rsid w:val="4EF33769"/>
    <w:rsid w:val="4EF37BD9"/>
    <w:rsid w:val="4F845B86"/>
    <w:rsid w:val="4FAB2261"/>
    <w:rsid w:val="4FC35B07"/>
    <w:rsid w:val="4FD07F1A"/>
    <w:rsid w:val="4FEC63D6"/>
    <w:rsid w:val="4FF1157F"/>
    <w:rsid w:val="4FF27E90"/>
    <w:rsid w:val="50210776"/>
    <w:rsid w:val="50332B98"/>
    <w:rsid w:val="50357D7D"/>
    <w:rsid w:val="508B3E41"/>
    <w:rsid w:val="50DE0415"/>
    <w:rsid w:val="50ED0C42"/>
    <w:rsid w:val="51545631"/>
    <w:rsid w:val="51852CAC"/>
    <w:rsid w:val="52114870"/>
    <w:rsid w:val="523D5688"/>
    <w:rsid w:val="525941F7"/>
    <w:rsid w:val="52EA243C"/>
    <w:rsid w:val="531E2FF2"/>
    <w:rsid w:val="536F35A6"/>
    <w:rsid w:val="53F32429"/>
    <w:rsid w:val="5498698C"/>
    <w:rsid w:val="54B46F6B"/>
    <w:rsid w:val="550D51BC"/>
    <w:rsid w:val="552F75F1"/>
    <w:rsid w:val="55482300"/>
    <w:rsid w:val="559417F6"/>
    <w:rsid w:val="559E0172"/>
    <w:rsid w:val="55A13863"/>
    <w:rsid w:val="55D23916"/>
    <w:rsid w:val="56586573"/>
    <w:rsid w:val="56665134"/>
    <w:rsid w:val="56C36721"/>
    <w:rsid w:val="57462870"/>
    <w:rsid w:val="57651A91"/>
    <w:rsid w:val="582E5095"/>
    <w:rsid w:val="584A49C6"/>
    <w:rsid w:val="585C5233"/>
    <w:rsid w:val="58B33F35"/>
    <w:rsid w:val="58F307D5"/>
    <w:rsid w:val="59007256"/>
    <w:rsid w:val="595D0D1C"/>
    <w:rsid w:val="5984268E"/>
    <w:rsid w:val="599D1F70"/>
    <w:rsid w:val="59C22E50"/>
    <w:rsid w:val="59C56431"/>
    <w:rsid w:val="59DA247B"/>
    <w:rsid w:val="59EC4579"/>
    <w:rsid w:val="5A0F2271"/>
    <w:rsid w:val="5A1924BD"/>
    <w:rsid w:val="5A7D3666"/>
    <w:rsid w:val="5AB106F2"/>
    <w:rsid w:val="5AF310B4"/>
    <w:rsid w:val="5B044F1C"/>
    <w:rsid w:val="5B117094"/>
    <w:rsid w:val="5B3F6972"/>
    <w:rsid w:val="5B653C0C"/>
    <w:rsid w:val="5B7C01D1"/>
    <w:rsid w:val="5BE474A6"/>
    <w:rsid w:val="5C2238AB"/>
    <w:rsid w:val="5C5E240A"/>
    <w:rsid w:val="5C9142BA"/>
    <w:rsid w:val="5CC2508E"/>
    <w:rsid w:val="5CF42BEF"/>
    <w:rsid w:val="5CF56B84"/>
    <w:rsid w:val="5CFA0384"/>
    <w:rsid w:val="5D327B1E"/>
    <w:rsid w:val="5D3C352B"/>
    <w:rsid w:val="5D6E468D"/>
    <w:rsid w:val="5DE81505"/>
    <w:rsid w:val="5EA115D8"/>
    <w:rsid w:val="5EA522F0"/>
    <w:rsid w:val="5F4A7ED2"/>
    <w:rsid w:val="5F4E3038"/>
    <w:rsid w:val="5F8913FD"/>
    <w:rsid w:val="5FB017B2"/>
    <w:rsid w:val="600C3D5F"/>
    <w:rsid w:val="60427493"/>
    <w:rsid w:val="60687CFB"/>
    <w:rsid w:val="606A17BB"/>
    <w:rsid w:val="60CE7B5E"/>
    <w:rsid w:val="60D50441"/>
    <w:rsid w:val="60E77D61"/>
    <w:rsid w:val="61090643"/>
    <w:rsid w:val="614A1E02"/>
    <w:rsid w:val="61D86B94"/>
    <w:rsid w:val="620852F1"/>
    <w:rsid w:val="62643142"/>
    <w:rsid w:val="62B53EA0"/>
    <w:rsid w:val="62D64AE7"/>
    <w:rsid w:val="6320171A"/>
    <w:rsid w:val="63416D0D"/>
    <w:rsid w:val="63666773"/>
    <w:rsid w:val="636E04D8"/>
    <w:rsid w:val="63B17288"/>
    <w:rsid w:val="63B30996"/>
    <w:rsid w:val="63D13CBE"/>
    <w:rsid w:val="642145B5"/>
    <w:rsid w:val="6445282D"/>
    <w:rsid w:val="65316B15"/>
    <w:rsid w:val="65815AE7"/>
    <w:rsid w:val="65F776E6"/>
    <w:rsid w:val="664A2D3E"/>
    <w:rsid w:val="669B7504"/>
    <w:rsid w:val="66B21381"/>
    <w:rsid w:val="66B34B1A"/>
    <w:rsid w:val="66D76FDB"/>
    <w:rsid w:val="66EC0EE7"/>
    <w:rsid w:val="67334584"/>
    <w:rsid w:val="673C3236"/>
    <w:rsid w:val="67D53EC8"/>
    <w:rsid w:val="68104F00"/>
    <w:rsid w:val="68584FBA"/>
    <w:rsid w:val="68BC6E36"/>
    <w:rsid w:val="68D30A8D"/>
    <w:rsid w:val="68F97522"/>
    <w:rsid w:val="691E364C"/>
    <w:rsid w:val="694A15CE"/>
    <w:rsid w:val="6951757E"/>
    <w:rsid w:val="69BB70ED"/>
    <w:rsid w:val="6A044156"/>
    <w:rsid w:val="6AF63CB2"/>
    <w:rsid w:val="6B2313EE"/>
    <w:rsid w:val="6B4B624F"/>
    <w:rsid w:val="6B6120FA"/>
    <w:rsid w:val="6B695E28"/>
    <w:rsid w:val="6BC77FCB"/>
    <w:rsid w:val="6C516717"/>
    <w:rsid w:val="6C5D26DE"/>
    <w:rsid w:val="6CCD0677"/>
    <w:rsid w:val="6D2643FD"/>
    <w:rsid w:val="6D762879"/>
    <w:rsid w:val="6D885ECE"/>
    <w:rsid w:val="6DCE260F"/>
    <w:rsid w:val="6DDE15FC"/>
    <w:rsid w:val="6DE50BDD"/>
    <w:rsid w:val="6DEA14F0"/>
    <w:rsid w:val="6E375DCF"/>
    <w:rsid w:val="6E46167B"/>
    <w:rsid w:val="6EA63EC8"/>
    <w:rsid w:val="6EF966EE"/>
    <w:rsid w:val="6F27734B"/>
    <w:rsid w:val="6F2E07D5"/>
    <w:rsid w:val="6F79782E"/>
    <w:rsid w:val="6F8119F5"/>
    <w:rsid w:val="6FD45BF8"/>
    <w:rsid w:val="700B7BF8"/>
    <w:rsid w:val="70C20F97"/>
    <w:rsid w:val="711F1813"/>
    <w:rsid w:val="71551BD5"/>
    <w:rsid w:val="71730727"/>
    <w:rsid w:val="71BF18A0"/>
    <w:rsid w:val="71F013CE"/>
    <w:rsid w:val="71F72C8D"/>
    <w:rsid w:val="71FD4747"/>
    <w:rsid w:val="728A329A"/>
    <w:rsid w:val="729D3434"/>
    <w:rsid w:val="73155AC0"/>
    <w:rsid w:val="73ED5597"/>
    <w:rsid w:val="74233A96"/>
    <w:rsid w:val="747800B5"/>
    <w:rsid w:val="74FE6101"/>
    <w:rsid w:val="75161105"/>
    <w:rsid w:val="752349C4"/>
    <w:rsid w:val="75327235"/>
    <w:rsid w:val="75864A53"/>
    <w:rsid w:val="75965E3E"/>
    <w:rsid w:val="75CD1430"/>
    <w:rsid w:val="764D5571"/>
    <w:rsid w:val="76E61F7F"/>
    <w:rsid w:val="76EE75F9"/>
    <w:rsid w:val="77112A42"/>
    <w:rsid w:val="773109EF"/>
    <w:rsid w:val="7775678A"/>
    <w:rsid w:val="777F3012"/>
    <w:rsid w:val="779147C0"/>
    <w:rsid w:val="780B48BF"/>
    <w:rsid w:val="783D33C5"/>
    <w:rsid w:val="789817CF"/>
    <w:rsid w:val="789D458E"/>
    <w:rsid w:val="78B25122"/>
    <w:rsid w:val="78B81CBC"/>
    <w:rsid w:val="78D17F9A"/>
    <w:rsid w:val="78D37FAF"/>
    <w:rsid w:val="78E03192"/>
    <w:rsid w:val="79026B93"/>
    <w:rsid w:val="79077C59"/>
    <w:rsid w:val="79314CD6"/>
    <w:rsid w:val="79570EE4"/>
    <w:rsid w:val="79793175"/>
    <w:rsid w:val="79EA08C4"/>
    <w:rsid w:val="79F11D83"/>
    <w:rsid w:val="79F61B58"/>
    <w:rsid w:val="7A0C40EE"/>
    <w:rsid w:val="7A2111EE"/>
    <w:rsid w:val="7A6C1454"/>
    <w:rsid w:val="7AB43E11"/>
    <w:rsid w:val="7ACE7892"/>
    <w:rsid w:val="7AE5221C"/>
    <w:rsid w:val="7B3459C8"/>
    <w:rsid w:val="7B5B274E"/>
    <w:rsid w:val="7B754F5D"/>
    <w:rsid w:val="7BF268BE"/>
    <w:rsid w:val="7C605FFE"/>
    <w:rsid w:val="7CD27B8F"/>
    <w:rsid w:val="7CE37594"/>
    <w:rsid w:val="7D2F469C"/>
    <w:rsid w:val="7DBC0DA1"/>
    <w:rsid w:val="7DE14F1D"/>
    <w:rsid w:val="7E282891"/>
    <w:rsid w:val="7E336C40"/>
    <w:rsid w:val="7E506A44"/>
    <w:rsid w:val="7E6042E4"/>
    <w:rsid w:val="7E87227E"/>
    <w:rsid w:val="7E9C74EB"/>
    <w:rsid w:val="7EC363D0"/>
    <w:rsid w:val="7F1749C8"/>
    <w:rsid w:val="7F3E5C9A"/>
    <w:rsid w:val="7F5931D8"/>
    <w:rsid w:val="7F5B0CFF"/>
    <w:rsid w:val="7FCB31A0"/>
    <w:rsid w:val="7FE3055C"/>
    <w:rsid w:val="7FED76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3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Document Map"/>
    <w:basedOn w:val="1"/>
    <w:link w:val="28"/>
    <w:qFormat/>
    <w:uiPriority w:val="0"/>
    <w:rPr>
      <w:rFonts w:ascii="宋体"/>
      <w:sz w:val="18"/>
      <w:szCs w:val="18"/>
    </w:rPr>
  </w:style>
  <w:style w:type="paragraph" w:styleId="5">
    <w:name w:val="Body Text"/>
    <w:basedOn w:val="1"/>
    <w:link w:val="24"/>
    <w:unhideWhenUsed/>
    <w:qFormat/>
    <w:uiPriority w:val="99"/>
    <w:pPr>
      <w:spacing w:after="120"/>
    </w:pPr>
    <w:rPr>
      <w:szCs w:val="24"/>
    </w:rPr>
  </w:style>
  <w:style w:type="paragraph" w:styleId="6">
    <w:name w:val="Plain Text"/>
    <w:basedOn w:val="1"/>
    <w:qFormat/>
    <w:uiPriority w:val="0"/>
    <w:pPr>
      <w:jc w:val="left"/>
    </w:pPr>
    <w:rPr>
      <w:rFonts w:ascii="Calibri" w:hAnsi="Courier New"/>
      <w:szCs w:val="21"/>
    </w:rPr>
  </w:style>
  <w:style w:type="paragraph" w:styleId="7">
    <w:name w:val="Date"/>
    <w:basedOn w:val="1"/>
    <w:next w:val="1"/>
    <w:link w:val="21"/>
    <w:qFormat/>
    <w:uiPriority w:val="0"/>
    <w:pPr>
      <w:ind w:left="100" w:leftChars="2500"/>
    </w:pPr>
  </w:style>
  <w:style w:type="paragraph" w:styleId="8">
    <w:name w:val="Balloon Text"/>
    <w:basedOn w:val="1"/>
    <w:link w:val="15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customStyle="1" w:styleId="15">
    <w:name w:val="批注框文本 Char"/>
    <w:basedOn w:val="13"/>
    <w:link w:val="8"/>
    <w:qFormat/>
    <w:uiPriority w:val="0"/>
    <w:rPr>
      <w:kern w:val="2"/>
      <w:sz w:val="18"/>
      <w:szCs w:val="18"/>
    </w:rPr>
  </w:style>
  <w:style w:type="paragraph" w:customStyle="1" w:styleId="16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_Style 1"/>
    <w:basedOn w:val="1"/>
    <w:qFormat/>
    <w:uiPriority w:val="34"/>
    <w:pPr>
      <w:ind w:firstLine="420" w:firstLineChars="200"/>
    </w:p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9">
    <w:name w:val="标题 1级 Char"/>
    <w:link w:val="20"/>
    <w:qFormat/>
    <w:uiPriority w:val="0"/>
    <w:rPr>
      <w:b/>
      <w:bCs/>
      <w:kern w:val="44"/>
      <w:sz w:val="32"/>
      <w:szCs w:val="32"/>
    </w:rPr>
  </w:style>
  <w:style w:type="paragraph" w:customStyle="1" w:styleId="20">
    <w:name w:val="标题 1级"/>
    <w:basedOn w:val="1"/>
    <w:link w:val="19"/>
    <w:qFormat/>
    <w:uiPriority w:val="0"/>
    <w:pPr>
      <w:spacing w:line="360" w:lineRule="auto"/>
      <w:jc w:val="center"/>
      <w:outlineLvl w:val="0"/>
    </w:pPr>
    <w:rPr>
      <w:b/>
      <w:bCs/>
      <w:kern w:val="44"/>
      <w:sz w:val="32"/>
      <w:szCs w:val="32"/>
    </w:rPr>
  </w:style>
  <w:style w:type="character" w:customStyle="1" w:styleId="21">
    <w:name w:val="日期 Char"/>
    <w:basedOn w:val="13"/>
    <w:link w:val="7"/>
    <w:qFormat/>
    <w:uiPriority w:val="0"/>
    <w:rPr>
      <w:kern w:val="2"/>
      <w:sz w:val="21"/>
      <w:szCs w:val="22"/>
    </w:rPr>
  </w:style>
  <w:style w:type="character" w:customStyle="1" w:styleId="22">
    <w:name w:val="标题 3级 Char"/>
    <w:link w:val="23"/>
    <w:qFormat/>
    <w:uiPriority w:val="0"/>
    <w:rPr>
      <w:rFonts w:ascii="宋体" w:hAnsi="宋体"/>
      <w:b/>
      <w:bCs/>
      <w:kern w:val="44"/>
      <w:sz w:val="24"/>
      <w:szCs w:val="24"/>
    </w:rPr>
  </w:style>
  <w:style w:type="paragraph" w:customStyle="1" w:styleId="23">
    <w:name w:val="标题 3级"/>
    <w:basedOn w:val="1"/>
    <w:link w:val="22"/>
    <w:qFormat/>
    <w:uiPriority w:val="0"/>
    <w:pPr>
      <w:keepNext/>
      <w:keepLines/>
      <w:tabs>
        <w:tab w:val="left" w:pos="425"/>
      </w:tabs>
      <w:snapToGrid w:val="0"/>
      <w:spacing w:before="120" w:after="240" w:line="360" w:lineRule="auto"/>
      <w:ind w:left="425" w:hanging="425"/>
      <w:outlineLvl w:val="0"/>
    </w:pPr>
    <w:rPr>
      <w:rFonts w:ascii="宋体" w:hAnsi="宋体"/>
      <w:b/>
      <w:bCs/>
      <w:kern w:val="44"/>
      <w:sz w:val="24"/>
      <w:szCs w:val="24"/>
    </w:rPr>
  </w:style>
  <w:style w:type="character" w:customStyle="1" w:styleId="24">
    <w:name w:val="正文文本 Char"/>
    <w:basedOn w:val="13"/>
    <w:link w:val="5"/>
    <w:qFormat/>
    <w:uiPriority w:val="99"/>
    <w:rPr>
      <w:kern w:val="2"/>
      <w:sz w:val="21"/>
      <w:szCs w:val="24"/>
    </w:rPr>
  </w:style>
  <w:style w:type="paragraph" w:styleId="25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26">
    <w:name w:val="列出段落2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27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8">
    <w:name w:val="文档结构图 Char"/>
    <w:basedOn w:val="13"/>
    <w:link w:val="4"/>
    <w:qFormat/>
    <w:uiPriority w:val="0"/>
    <w:rPr>
      <w:rFonts w:ascii="宋体"/>
      <w:kern w:val="2"/>
      <w:sz w:val="18"/>
      <w:szCs w:val="18"/>
    </w:rPr>
  </w:style>
  <w:style w:type="paragraph" w:customStyle="1" w:styleId="29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0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31">
    <w:name w:val="标题 2 Char"/>
    <w:basedOn w:val="13"/>
    <w:link w:val="2"/>
    <w:qFormat/>
    <w:uiPriority w:val="0"/>
    <w:rPr>
      <w:rFonts w:ascii="Arial" w:hAnsi="Arial"/>
      <w:b/>
      <w:bCs/>
      <w:sz w:val="32"/>
      <w:szCs w:val="32"/>
    </w:rPr>
  </w:style>
  <w:style w:type="character" w:customStyle="1" w:styleId="32">
    <w:name w:val="fontstyle01"/>
    <w:basedOn w:val="13"/>
    <w:qFormat/>
    <w:uiPriority w:val="0"/>
    <w:rPr>
      <w:color w:val="231F20"/>
      <w:sz w:val="14"/>
      <w:szCs w:val="14"/>
    </w:rPr>
  </w:style>
  <w:style w:type="paragraph" w:customStyle="1" w:styleId="33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34">
    <w:name w:val="font11"/>
    <w:basedOn w:val="1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699FA1-D7B5-4324-9200-3200FE41E4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九达 Word 模版A</Template>
  <Pages>2</Pages>
  <Words>555</Words>
  <Characters>657</Characters>
  <Lines>78</Lines>
  <Paragraphs>22</Paragraphs>
  <TotalTime>52</TotalTime>
  <ScaleCrop>false</ScaleCrop>
  <LinksUpToDate>false</LinksUpToDate>
  <CharactersWithSpaces>658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2022-06-22T07:13:00Z</dcterms:created>
  <dc:creator>Randy Lee</dc:creator>
  <cp:lastModifiedBy>WPS_1703073915</cp:lastModifiedBy>
  <cp:lastPrinted>2024-07-26T08:46:59Z</cp:lastPrinted>
  <dcterms:modified xsi:type="dcterms:W3CDTF">2024-07-26T09:00:57Z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C416992A261B4EA08583D5E54298218A_13</vt:lpwstr>
  </property>
</Properties>
</file>